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FC" w:rsidRDefault="000413FC"/>
    <w:p w:rsidR="0043301C" w:rsidRDefault="0043301C"/>
    <w:p w:rsidR="0043301C" w:rsidRDefault="0043301C"/>
    <w:p w:rsidR="0043301C" w:rsidRDefault="0043301C" w:rsidP="009D2585">
      <w:pPr>
        <w:jc w:val="center"/>
        <w:rPr>
          <w:b/>
          <w:sz w:val="32"/>
          <w:szCs w:val="32"/>
        </w:rPr>
      </w:pPr>
      <w:r w:rsidRPr="009D2585">
        <w:rPr>
          <w:b/>
          <w:sz w:val="32"/>
          <w:szCs w:val="32"/>
        </w:rPr>
        <w:t>GARDENER WAIVER AND RELEASE</w:t>
      </w:r>
    </w:p>
    <w:p w:rsidR="009D2585" w:rsidRPr="009D2585" w:rsidRDefault="009D2585" w:rsidP="009D258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3301C" w:rsidRDefault="0043301C" w:rsidP="0043301C">
      <w:pPr>
        <w:pStyle w:val="ListParagraph"/>
        <w:numPr>
          <w:ilvl w:val="0"/>
          <w:numId w:val="5"/>
        </w:numPr>
      </w:pPr>
      <w:r>
        <w:t>I desire to participate voluntarily in the gardening and other activities sponsored and coordinated by Augustana Lutheran Church at the community garden site.</w:t>
      </w:r>
    </w:p>
    <w:p w:rsidR="004918A3" w:rsidRDefault="004918A3" w:rsidP="004918A3"/>
    <w:p w:rsidR="0043301C" w:rsidRDefault="0043301C" w:rsidP="0043301C">
      <w:pPr>
        <w:pStyle w:val="ListParagraph"/>
        <w:numPr>
          <w:ilvl w:val="0"/>
          <w:numId w:val="5"/>
        </w:numPr>
      </w:pPr>
      <w:r>
        <w:t>I understand, accept and assume the risks associated with participation in any and all activities.  I also assume the responsibility of conducting myself in a civil manner, which is mutually beneficial to all participants.  Unacceptable conduct generally includes, but is not limited to, vegetable theft, tool theft, profanity and any offensive behavior.</w:t>
      </w:r>
    </w:p>
    <w:p w:rsidR="004918A3" w:rsidRDefault="004918A3" w:rsidP="004918A3"/>
    <w:p w:rsidR="0043301C" w:rsidRDefault="0043301C" w:rsidP="0043301C">
      <w:pPr>
        <w:pStyle w:val="ListParagraph"/>
        <w:numPr>
          <w:ilvl w:val="0"/>
          <w:numId w:val="5"/>
        </w:numPr>
      </w:pPr>
      <w:r>
        <w:t xml:space="preserve">I assume full responsibility for any injuries which may occur to me, as well as the safety of my family and guests, and do hereby fully forever discharge and </w:t>
      </w:r>
      <w:r w:rsidR="004918A3">
        <w:t>release</w:t>
      </w:r>
      <w:r>
        <w:t xml:space="preserve"> the community garden site landowner, </w:t>
      </w:r>
      <w:proofErr w:type="spellStart"/>
      <w:r>
        <w:t>Augustan</w:t>
      </w:r>
      <w:r w:rsidR="00673D03">
        <w:t>a</w:t>
      </w:r>
      <w:proofErr w:type="spellEnd"/>
      <w:r>
        <w:t xml:space="preserve"> Lutheran Church, its employees, board members, officers, agents, auth</w:t>
      </w:r>
      <w:r w:rsidR="004918A3">
        <w:t>orized volunteers, representatives</w:t>
      </w:r>
      <w:r>
        <w:t xml:space="preserve">, consultants, insurers and </w:t>
      </w:r>
      <w:r w:rsidR="004918A3">
        <w:t>sureties</w:t>
      </w:r>
      <w:r>
        <w:t>, and their successors and assignees (collectively, the “</w:t>
      </w:r>
      <w:r w:rsidR="004918A3">
        <w:t>Released Parties</w:t>
      </w:r>
      <w:r>
        <w:t>”</w:t>
      </w:r>
      <w:r w:rsidR="007A1777">
        <w:t>)</w:t>
      </w:r>
      <w:r>
        <w:t xml:space="preserve"> from any “Claims.”</w:t>
      </w:r>
    </w:p>
    <w:p w:rsidR="0043301C" w:rsidRDefault="0043301C" w:rsidP="0043301C"/>
    <w:p w:rsidR="0043301C" w:rsidRDefault="0043301C" w:rsidP="0043301C">
      <w:pPr>
        <w:ind w:left="720"/>
      </w:pPr>
      <w:r>
        <w:t xml:space="preserve">“Claims” as used in this document, mean any and all claims, demands, damages, rights of action or causes of action, present or future, whether the same be </w:t>
      </w:r>
      <w:r w:rsidR="004918A3">
        <w:t>known</w:t>
      </w:r>
      <w:r>
        <w:t xml:space="preserve">, anticipated or unanticipated, resulting from or arising out of my presence or the </w:t>
      </w:r>
      <w:r w:rsidR="004918A3">
        <w:t>presence</w:t>
      </w:r>
      <w:r>
        <w:t xml:space="preserve"> of my family members and guests at the garden, activities at the garden, the use or intended us of the garden.</w:t>
      </w:r>
    </w:p>
    <w:p w:rsidR="004918A3" w:rsidRDefault="004918A3" w:rsidP="0043301C">
      <w:pPr>
        <w:ind w:left="720"/>
      </w:pPr>
    </w:p>
    <w:p w:rsidR="0043301C" w:rsidRDefault="0043301C" w:rsidP="0043301C">
      <w:pPr>
        <w:pStyle w:val="ListParagraph"/>
        <w:numPr>
          <w:ilvl w:val="0"/>
          <w:numId w:val="5"/>
        </w:numPr>
      </w:pPr>
      <w:r>
        <w:t xml:space="preserve">I </w:t>
      </w:r>
      <w:r w:rsidR="004918A3">
        <w:t>expressly</w:t>
      </w:r>
      <w:r>
        <w:t xml:space="preserve"> acknowledge that the participation in the community garden is for my purposes and convenience and not for the purpose and convenience of any one or more of the Released Parties.</w:t>
      </w:r>
    </w:p>
    <w:p w:rsidR="004918A3" w:rsidRDefault="004918A3" w:rsidP="004918A3"/>
    <w:p w:rsidR="0043301C" w:rsidRDefault="0043301C" w:rsidP="0043301C">
      <w:pPr>
        <w:pStyle w:val="ListParagraph"/>
        <w:numPr>
          <w:ilvl w:val="0"/>
          <w:numId w:val="5"/>
        </w:numPr>
      </w:pPr>
      <w:r>
        <w:t xml:space="preserve">In the event that a dispute </w:t>
      </w:r>
      <w:r w:rsidR="004918A3">
        <w:t>arises</w:t>
      </w:r>
      <w:r>
        <w:t xml:space="preserve"> between gardeners </w:t>
      </w:r>
      <w:r w:rsidR="004918A3">
        <w:t xml:space="preserve">or between a gardener(s) and the designated garden leadership committee and the resolution of the dispute cannot be reached by these parties, I agree to have designated Augustana representatives act as the arbitrator of the dispute and I further agree to adhere to their decision as final. </w:t>
      </w:r>
    </w:p>
    <w:p w:rsidR="004918A3" w:rsidRDefault="004918A3" w:rsidP="004918A3">
      <w:pPr>
        <w:pStyle w:val="ListParagraph"/>
      </w:pPr>
    </w:p>
    <w:p w:rsidR="004918A3" w:rsidRDefault="004918A3" w:rsidP="004918A3">
      <w:pPr>
        <w:pStyle w:val="ListParagraph"/>
      </w:pPr>
    </w:p>
    <w:p w:rsidR="004918A3" w:rsidRDefault="004918A3" w:rsidP="004918A3">
      <w:pPr>
        <w:rPr>
          <w:b/>
        </w:rPr>
      </w:pPr>
      <w:r>
        <w:rPr>
          <w:b/>
        </w:rPr>
        <w:t>“BY SIGNING THE RELEASE I UNDERSTAND THAT I AM WAIVIN</w:t>
      </w:r>
      <w:r w:rsidR="00673D03">
        <w:rPr>
          <w:b/>
        </w:rPr>
        <w:t xml:space="preserve">G ANY RIGHT I MAY HAVE OF BRINGING </w:t>
      </w:r>
      <w:r>
        <w:rPr>
          <w:b/>
        </w:rPr>
        <w:t>ANY LEGAL CLAIM IN TORT OR CONTRACT AGAINST THE SITE OWNER, AUGUSTANA LUTHERAN CHURCH.  I AM AGREEING TO RELEASE ALL OF MY CLAIMS FOR THE PRIVILEGE TO USE THE FACILITIES AS AGREED.”</w:t>
      </w:r>
    </w:p>
    <w:p w:rsidR="004918A3" w:rsidRDefault="004918A3" w:rsidP="004918A3">
      <w:pPr>
        <w:rPr>
          <w:b/>
        </w:rPr>
      </w:pPr>
    </w:p>
    <w:p w:rsidR="004918A3" w:rsidRDefault="004918A3" w:rsidP="004918A3">
      <w:pPr>
        <w:rPr>
          <w:b/>
        </w:rPr>
      </w:pPr>
    </w:p>
    <w:p w:rsidR="004918A3" w:rsidRDefault="004918A3" w:rsidP="004918A3">
      <w:pPr>
        <w:rPr>
          <w:b/>
        </w:rPr>
      </w:pPr>
    </w:p>
    <w:p w:rsidR="004918A3" w:rsidRDefault="004918A3" w:rsidP="004918A3">
      <w:pPr>
        <w:rPr>
          <w:b/>
        </w:rPr>
      </w:pPr>
      <w:r>
        <w:rPr>
          <w:b/>
        </w:rPr>
        <w:t>______________________________________________________       ____________________________</w:t>
      </w:r>
    </w:p>
    <w:p w:rsidR="004918A3" w:rsidRPr="004918A3" w:rsidRDefault="004918A3" w:rsidP="004918A3">
      <w:r>
        <w:t>Participant Signature                                                                                        Date</w:t>
      </w:r>
    </w:p>
    <w:sectPr w:rsidR="004918A3" w:rsidRPr="0049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253B"/>
    <w:multiLevelType w:val="hybridMultilevel"/>
    <w:tmpl w:val="F83CA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333"/>
    <w:multiLevelType w:val="hybridMultilevel"/>
    <w:tmpl w:val="58B2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1858"/>
    <w:multiLevelType w:val="hybridMultilevel"/>
    <w:tmpl w:val="7F10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02C6"/>
    <w:multiLevelType w:val="hybridMultilevel"/>
    <w:tmpl w:val="F0D6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0D93"/>
    <w:multiLevelType w:val="hybridMultilevel"/>
    <w:tmpl w:val="AC46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1C"/>
    <w:rsid w:val="000413FC"/>
    <w:rsid w:val="0043301C"/>
    <w:rsid w:val="004918A3"/>
    <w:rsid w:val="00673D03"/>
    <w:rsid w:val="007A1777"/>
    <w:rsid w:val="009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28A5-2597-4791-A15F-9CE7BB5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yl.Stens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Stenseth</dc:creator>
  <cp:keywords/>
  <dc:description/>
  <cp:lastModifiedBy>Sheryl Stenseth</cp:lastModifiedBy>
  <cp:revision>4</cp:revision>
  <cp:lastPrinted>2015-03-05T20:34:00Z</cp:lastPrinted>
  <dcterms:created xsi:type="dcterms:W3CDTF">2015-03-05T19:34:00Z</dcterms:created>
  <dcterms:modified xsi:type="dcterms:W3CDTF">2015-03-05T20:41:00Z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